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5A2A" w14:textId="5E45A005" w:rsidR="00391F70" w:rsidRDefault="00391F70" w:rsidP="00391F70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Biskupst</w:t>
      </w:r>
      <w:r>
        <w:rPr>
          <w:sz w:val="24"/>
          <w:szCs w:val="24"/>
          <w:u w:val="none"/>
        </w:rPr>
        <w:t xml:space="preserve">ví českobudějovické, Biskupská </w:t>
      </w:r>
      <w:r w:rsidR="003C17E2">
        <w:rPr>
          <w:sz w:val="24"/>
          <w:szCs w:val="24"/>
          <w:u w:val="none"/>
        </w:rPr>
        <w:t>132/</w:t>
      </w:r>
      <w:r>
        <w:rPr>
          <w:sz w:val="24"/>
          <w:szCs w:val="24"/>
          <w:u w:val="none"/>
        </w:rPr>
        <w:t>4, 370 01</w:t>
      </w:r>
      <w:r w:rsidRPr="00AD0E86">
        <w:rPr>
          <w:sz w:val="24"/>
          <w:szCs w:val="24"/>
          <w:u w:val="none"/>
        </w:rPr>
        <w:t xml:space="preserve"> České Budějovice</w:t>
      </w:r>
      <w:r>
        <w:rPr>
          <w:sz w:val="24"/>
          <w:szCs w:val="24"/>
          <w:u w:val="none"/>
        </w:rPr>
        <w:t xml:space="preserve">; e-mail: </w:t>
      </w:r>
      <w:r w:rsidRPr="009B357C">
        <w:rPr>
          <w:i/>
          <w:sz w:val="24"/>
          <w:szCs w:val="24"/>
          <w:u w:val="none"/>
        </w:rPr>
        <w:t>kurie@bcb.cz</w:t>
      </w:r>
    </w:p>
    <w:p w14:paraId="1214E69C" w14:textId="77777777" w:rsidR="00391F70" w:rsidRDefault="00391F70" w:rsidP="00391F70">
      <w:pPr>
        <w:pStyle w:val="Zkladntext"/>
        <w:rPr>
          <w:sz w:val="16"/>
          <w:szCs w:val="24"/>
          <w:u w:val="none"/>
        </w:rPr>
      </w:pPr>
    </w:p>
    <w:p w14:paraId="46DFB0FC" w14:textId="77777777" w:rsidR="00391F70" w:rsidRPr="00B92D8F" w:rsidRDefault="00391F70" w:rsidP="00391F70">
      <w:pPr>
        <w:pStyle w:val="Zkladntext"/>
        <w:rPr>
          <w:sz w:val="16"/>
          <w:szCs w:val="24"/>
          <w:u w:val="none"/>
        </w:rPr>
      </w:pPr>
    </w:p>
    <w:p w14:paraId="0E9583E0" w14:textId="77777777" w:rsidR="00391F70" w:rsidRDefault="00391F70" w:rsidP="00391F70">
      <w:pPr>
        <w:pStyle w:val="Zkladntext"/>
        <w:rPr>
          <w:sz w:val="36"/>
          <w:szCs w:val="36"/>
          <w:u w:val="none"/>
        </w:rPr>
      </w:pPr>
      <w:r w:rsidRPr="00E342A5">
        <w:rPr>
          <w:sz w:val="36"/>
          <w:szCs w:val="36"/>
          <w:u w:val="none"/>
        </w:rPr>
        <w:t xml:space="preserve">Žádost o povolení </w:t>
      </w:r>
      <w:r>
        <w:rPr>
          <w:sz w:val="36"/>
          <w:szCs w:val="36"/>
          <w:u w:val="none"/>
        </w:rPr>
        <w:t xml:space="preserve">studia </w:t>
      </w:r>
    </w:p>
    <w:p w14:paraId="18F0D110" w14:textId="77777777" w:rsidR="00391F70" w:rsidRPr="00E342A5" w:rsidRDefault="00391F70" w:rsidP="00391F70">
      <w:pPr>
        <w:pStyle w:val="Zkladntex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ve státním oblastním nebo v</w:t>
      </w:r>
      <w:r w:rsidR="009A6E98">
        <w:rPr>
          <w:sz w:val="36"/>
          <w:szCs w:val="36"/>
          <w:u w:val="none"/>
        </w:rPr>
        <w:t>e státním</w:t>
      </w:r>
      <w:r>
        <w:rPr>
          <w:sz w:val="36"/>
          <w:szCs w:val="36"/>
          <w:u w:val="none"/>
        </w:rPr>
        <w:t> okresním archivu</w:t>
      </w:r>
    </w:p>
    <w:p w14:paraId="69911E7D" w14:textId="77777777" w:rsidR="00391F70" w:rsidRDefault="00391F70" w:rsidP="00391F70">
      <w:pPr>
        <w:pStyle w:val="Zkladntext"/>
        <w:rPr>
          <w:b w:val="0"/>
          <w:bCs/>
          <w:sz w:val="32"/>
          <w:u w:val="none"/>
        </w:rPr>
      </w:pPr>
    </w:p>
    <w:p w14:paraId="7F4B8CC7" w14:textId="1EE9365F" w:rsidR="00391F70" w:rsidRDefault="00391F70" w:rsidP="00391F70">
      <w:pPr>
        <w:pStyle w:val="Zkladntext"/>
        <w:rPr>
          <w:b w:val="0"/>
          <w:bCs/>
          <w:sz w:val="32"/>
          <w:u w:val="none"/>
        </w:rPr>
      </w:pPr>
    </w:p>
    <w:p w14:paraId="12D256DE" w14:textId="76990783" w:rsidR="00DB3424" w:rsidRPr="003C17E2" w:rsidRDefault="003D7481" w:rsidP="004D0958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0"/>
        </w:rPr>
      </w:pPr>
      <w:r w:rsidRPr="00DB3424">
        <w:rPr>
          <w:b/>
          <w:bCs/>
          <w:sz w:val="22"/>
        </w:rPr>
        <w:t xml:space="preserve">Žadatel </w:t>
      </w:r>
      <w:r w:rsidR="00DB3424" w:rsidRPr="00DB3424">
        <w:rPr>
          <w:b/>
          <w:bCs/>
          <w:sz w:val="22"/>
        </w:rPr>
        <w:t>–</w:t>
      </w:r>
      <w:r w:rsidR="00597E87" w:rsidRPr="00DB3424">
        <w:rPr>
          <w:b/>
          <w:bCs/>
          <w:sz w:val="22"/>
        </w:rPr>
        <w:t xml:space="preserve"> titul,</w:t>
      </w:r>
      <w:r w:rsidR="00C010F3" w:rsidRPr="00DB3424">
        <w:rPr>
          <w:b/>
          <w:bCs/>
          <w:sz w:val="22"/>
        </w:rPr>
        <w:t xml:space="preserve"> </w:t>
      </w:r>
      <w:r w:rsidR="00520507" w:rsidRPr="00DB3424">
        <w:rPr>
          <w:b/>
          <w:bCs/>
          <w:sz w:val="22"/>
        </w:rPr>
        <w:t>jméno, příjmení</w:t>
      </w:r>
      <w:r w:rsidR="00CC2632">
        <w:rPr>
          <w:b/>
          <w:bCs/>
          <w:sz w:val="22"/>
        </w:rPr>
        <w:t xml:space="preserve"> </w:t>
      </w:r>
      <w:r w:rsidR="00DB3424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V</w:t>
      </w:r>
      <w:r w:rsidR="00DB3424" w:rsidRPr="003C17E2">
        <w:rPr>
          <w:i/>
          <w:iCs/>
          <w:sz w:val="20"/>
        </w:rPr>
        <w:t> případě více žadatelů</w:t>
      </w:r>
      <w:r w:rsidR="0095124A">
        <w:rPr>
          <w:i/>
          <w:iCs/>
          <w:sz w:val="20"/>
        </w:rPr>
        <w:t xml:space="preserve"> (</w:t>
      </w:r>
      <w:r w:rsidR="003C17E2" w:rsidRPr="003C17E2">
        <w:rPr>
          <w:i/>
          <w:iCs/>
          <w:sz w:val="20"/>
        </w:rPr>
        <w:t xml:space="preserve">např. </w:t>
      </w:r>
      <w:r w:rsidR="00DB3424" w:rsidRPr="003C17E2">
        <w:rPr>
          <w:i/>
          <w:iCs/>
          <w:sz w:val="20"/>
        </w:rPr>
        <w:t>manželé</w:t>
      </w:r>
      <w:r w:rsidR="003C17E2" w:rsidRPr="003C17E2">
        <w:rPr>
          <w:i/>
          <w:iCs/>
          <w:sz w:val="20"/>
        </w:rPr>
        <w:t>, doprovod</w:t>
      </w:r>
      <w:r w:rsidR="00DB3424" w:rsidRPr="003C17E2">
        <w:rPr>
          <w:i/>
          <w:iCs/>
          <w:sz w:val="20"/>
        </w:rPr>
        <w:t>) se žádost vyplňuje pro každého žadatele zvlášť</w:t>
      </w:r>
      <w:r w:rsidR="003C17E2" w:rsidRPr="003C17E2">
        <w:rPr>
          <w:i/>
          <w:iCs/>
          <w:sz w:val="20"/>
        </w:rPr>
        <w:t>.</w:t>
      </w:r>
      <w:r w:rsidR="00DB3424" w:rsidRPr="003C17E2">
        <w:rPr>
          <w:i/>
          <w:iCs/>
          <w:sz w:val="20"/>
        </w:rPr>
        <w:t>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>
        <w:rPr>
          <w:b/>
          <w:bCs/>
          <w:i/>
          <w:i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B42D08">
        <w:rPr>
          <w:b/>
          <w:bCs/>
          <w:i/>
          <w:iCs/>
          <w:sz w:val="22"/>
          <w:szCs w:val="22"/>
        </w:rPr>
        <w:instrText xml:space="preserve"> FORMTEXT </w:instrText>
      </w:r>
      <w:r w:rsidR="00B42D08">
        <w:rPr>
          <w:b/>
          <w:bCs/>
          <w:i/>
          <w:iCs/>
          <w:sz w:val="22"/>
          <w:szCs w:val="22"/>
        </w:rPr>
      </w:r>
      <w:r w:rsidR="00B42D08">
        <w:rPr>
          <w:b/>
          <w:bCs/>
          <w:i/>
          <w:iCs/>
          <w:sz w:val="22"/>
          <w:szCs w:val="22"/>
        </w:rPr>
        <w:fldChar w:fldCharType="separate"/>
      </w:r>
      <w:r w:rsidR="004C754F">
        <w:rPr>
          <w:b/>
          <w:bCs/>
          <w:i/>
          <w:iCs/>
          <w:sz w:val="22"/>
          <w:szCs w:val="22"/>
        </w:rPr>
        <w:t> </w:t>
      </w:r>
      <w:r w:rsidR="004C754F">
        <w:rPr>
          <w:b/>
          <w:bCs/>
          <w:i/>
          <w:iCs/>
          <w:sz w:val="22"/>
          <w:szCs w:val="22"/>
        </w:rPr>
        <w:t> </w:t>
      </w:r>
      <w:r w:rsidR="004C754F">
        <w:rPr>
          <w:b/>
          <w:bCs/>
          <w:i/>
          <w:iCs/>
          <w:sz w:val="22"/>
          <w:szCs w:val="22"/>
        </w:rPr>
        <w:t> </w:t>
      </w:r>
      <w:r w:rsidR="004C754F">
        <w:rPr>
          <w:b/>
          <w:bCs/>
          <w:i/>
          <w:iCs/>
          <w:sz w:val="22"/>
          <w:szCs w:val="22"/>
        </w:rPr>
        <w:t> </w:t>
      </w:r>
      <w:r w:rsidR="004C754F">
        <w:rPr>
          <w:b/>
          <w:bCs/>
          <w:i/>
          <w:iCs/>
          <w:sz w:val="22"/>
          <w:szCs w:val="22"/>
        </w:rPr>
        <w:t> </w:t>
      </w:r>
      <w:r w:rsidR="00B42D08">
        <w:rPr>
          <w:b/>
          <w:bCs/>
          <w:i/>
          <w:iCs/>
          <w:sz w:val="22"/>
          <w:szCs w:val="22"/>
        </w:rPr>
        <w:fldChar w:fldCharType="end"/>
      </w:r>
      <w:bookmarkEnd w:id="0"/>
    </w:p>
    <w:p w14:paraId="070426E6" w14:textId="77777777" w:rsidR="00CE4A19" w:rsidRPr="00B50BEC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</w:p>
    <w:p w14:paraId="6471F34C" w14:textId="57626498" w:rsidR="00875151" w:rsidRPr="009B357C" w:rsidRDefault="003D7481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22"/>
        </w:rPr>
      </w:pPr>
      <w:r w:rsidRPr="00DB3424">
        <w:rPr>
          <w:b/>
          <w:bCs/>
          <w:sz w:val="22"/>
        </w:rPr>
        <w:t xml:space="preserve">Datum </w:t>
      </w:r>
      <w:r w:rsidR="00520507" w:rsidRPr="00DB3424">
        <w:rPr>
          <w:b/>
          <w:bCs/>
          <w:sz w:val="22"/>
        </w:rPr>
        <w:t>narození:</w:t>
      </w:r>
      <w:r w:rsidR="00B42D08">
        <w:rPr>
          <w:b/>
          <w:bCs/>
          <w:sz w:val="22"/>
        </w:rPr>
        <w:t xml:space="preserve">  </w:t>
      </w:r>
      <w:r w:rsidR="00B42D08" w:rsidRPr="004C754F">
        <w:rPr>
          <w:b/>
          <w:bCs/>
          <w:i/>
          <w:iCs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B42D08" w:rsidRPr="004C754F">
        <w:rPr>
          <w:b/>
          <w:bCs/>
          <w:i/>
          <w:iCs/>
          <w:sz w:val="22"/>
        </w:rPr>
        <w:instrText xml:space="preserve"> FORMTEXT </w:instrText>
      </w:r>
      <w:r w:rsidR="00B42D08" w:rsidRPr="004C754F">
        <w:rPr>
          <w:b/>
          <w:bCs/>
          <w:i/>
          <w:iCs/>
          <w:sz w:val="22"/>
        </w:rPr>
      </w:r>
      <w:r w:rsidR="00B42D08" w:rsidRPr="004C754F">
        <w:rPr>
          <w:b/>
          <w:bCs/>
          <w:i/>
          <w:iCs/>
          <w:sz w:val="22"/>
        </w:rPr>
        <w:fldChar w:fldCharType="separate"/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sz w:val="22"/>
        </w:rPr>
        <w:fldChar w:fldCharType="end"/>
      </w:r>
      <w:bookmarkEnd w:id="1"/>
      <w:r w:rsidR="00300E4D">
        <w:rPr>
          <w:b/>
          <w:bCs/>
          <w:sz w:val="22"/>
        </w:rPr>
        <w:tab/>
      </w:r>
      <w:r w:rsidR="00300E4D">
        <w:rPr>
          <w:b/>
          <w:bCs/>
          <w:sz w:val="22"/>
        </w:rPr>
        <w:tab/>
      </w:r>
      <w:r w:rsidR="00875151" w:rsidRPr="00DB3424">
        <w:rPr>
          <w:b/>
          <w:bCs/>
          <w:sz w:val="22"/>
        </w:rPr>
        <w:t>Číslo OP:</w:t>
      </w:r>
      <w:r w:rsidR="00B92D8F">
        <w:rPr>
          <w:sz w:val="22"/>
        </w:rPr>
        <w:t xml:space="preserve"> </w:t>
      </w:r>
      <w:r w:rsidR="00F41848">
        <w:rPr>
          <w:sz w:val="22"/>
        </w:rPr>
        <w:t xml:space="preserve"> </w:t>
      </w:r>
      <w:r w:rsidR="00B42D08" w:rsidRPr="004C754F">
        <w:rPr>
          <w:b/>
          <w:bCs/>
          <w:i/>
          <w:iCs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B42D08" w:rsidRPr="004C754F">
        <w:rPr>
          <w:b/>
          <w:bCs/>
          <w:i/>
          <w:iCs/>
          <w:sz w:val="22"/>
        </w:rPr>
        <w:instrText xml:space="preserve"> FORMTEXT </w:instrText>
      </w:r>
      <w:r w:rsidR="00B42D08" w:rsidRPr="004C754F">
        <w:rPr>
          <w:b/>
          <w:bCs/>
          <w:i/>
          <w:iCs/>
          <w:sz w:val="22"/>
        </w:rPr>
      </w:r>
      <w:r w:rsidR="00B42D08" w:rsidRPr="004C754F">
        <w:rPr>
          <w:b/>
          <w:bCs/>
          <w:i/>
          <w:iCs/>
          <w:sz w:val="22"/>
        </w:rPr>
        <w:fldChar w:fldCharType="separate"/>
      </w:r>
      <w:r w:rsidR="004C754F" w:rsidRPr="004C754F">
        <w:rPr>
          <w:b/>
          <w:bCs/>
          <w:i/>
          <w:iCs/>
          <w:sz w:val="22"/>
        </w:rPr>
        <w:t> </w:t>
      </w:r>
      <w:r w:rsidR="004C754F" w:rsidRPr="004C754F">
        <w:rPr>
          <w:b/>
          <w:bCs/>
          <w:i/>
          <w:iCs/>
          <w:sz w:val="22"/>
        </w:rPr>
        <w:t> </w:t>
      </w:r>
      <w:r w:rsidR="004C754F" w:rsidRPr="004C754F">
        <w:rPr>
          <w:b/>
          <w:bCs/>
          <w:i/>
          <w:iCs/>
          <w:sz w:val="22"/>
        </w:rPr>
        <w:t> </w:t>
      </w:r>
      <w:r w:rsidR="004C754F" w:rsidRPr="004C754F">
        <w:rPr>
          <w:b/>
          <w:bCs/>
          <w:i/>
          <w:iCs/>
          <w:sz w:val="22"/>
        </w:rPr>
        <w:t> </w:t>
      </w:r>
      <w:r w:rsidR="004C754F" w:rsidRPr="004C754F">
        <w:rPr>
          <w:b/>
          <w:bCs/>
          <w:i/>
          <w:iCs/>
          <w:sz w:val="22"/>
        </w:rPr>
        <w:t> </w:t>
      </w:r>
      <w:r w:rsidR="00B42D08" w:rsidRPr="004C754F">
        <w:rPr>
          <w:b/>
          <w:bCs/>
          <w:i/>
          <w:iCs/>
          <w:sz w:val="22"/>
        </w:rPr>
        <w:fldChar w:fldCharType="end"/>
      </w:r>
      <w:bookmarkEnd w:id="2"/>
    </w:p>
    <w:p w14:paraId="69DF42AF" w14:textId="77777777" w:rsidR="00CE4A19" w:rsidRPr="00B50BEC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</w:p>
    <w:p w14:paraId="57B94E5D" w14:textId="0BF84F8D" w:rsidR="006D5055" w:rsidRPr="00DB3424" w:rsidRDefault="003D7481" w:rsidP="004D0958">
      <w:pPr>
        <w:pStyle w:val="Zhlav"/>
        <w:tabs>
          <w:tab w:val="clear" w:pos="4536"/>
          <w:tab w:val="clear" w:pos="9072"/>
        </w:tabs>
        <w:rPr>
          <w:b/>
          <w:bCs/>
          <w:sz w:val="22"/>
        </w:rPr>
      </w:pPr>
      <w:r w:rsidRPr="00DB3424">
        <w:rPr>
          <w:b/>
          <w:bCs/>
          <w:sz w:val="22"/>
        </w:rPr>
        <w:t xml:space="preserve">Adresa </w:t>
      </w:r>
      <w:r w:rsidR="00C010F3" w:rsidRPr="00DB3424">
        <w:rPr>
          <w:b/>
          <w:bCs/>
          <w:sz w:val="22"/>
        </w:rPr>
        <w:t>trvalého bydliště</w:t>
      </w:r>
      <w:r w:rsidRPr="00DB3424">
        <w:rPr>
          <w:b/>
          <w:bCs/>
          <w:sz w:val="22"/>
        </w:rPr>
        <w:t>:</w:t>
      </w:r>
      <w:r w:rsidR="00B92D8F" w:rsidRPr="00DB3424">
        <w:rPr>
          <w:b/>
          <w:bCs/>
          <w:sz w:val="22"/>
        </w:rPr>
        <w:t xml:space="preserve"> </w:t>
      </w:r>
      <w:r w:rsidR="00F41848">
        <w:rPr>
          <w:b/>
          <w:bCs/>
          <w:sz w:val="22"/>
        </w:rPr>
        <w:t xml:space="preserve"> </w:t>
      </w:r>
      <w:r w:rsidR="00B42D08" w:rsidRPr="004C754F">
        <w:rPr>
          <w:b/>
          <w:bCs/>
          <w:i/>
          <w:iCs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B42D08" w:rsidRPr="004C754F">
        <w:rPr>
          <w:b/>
          <w:bCs/>
          <w:i/>
          <w:iCs/>
          <w:sz w:val="22"/>
        </w:rPr>
        <w:instrText xml:space="preserve"> FORMTEXT </w:instrText>
      </w:r>
      <w:r w:rsidR="00B42D08" w:rsidRPr="004C754F">
        <w:rPr>
          <w:b/>
          <w:bCs/>
          <w:i/>
          <w:iCs/>
          <w:sz w:val="22"/>
        </w:rPr>
      </w:r>
      <w:r w:rsidR="00B42D08" w:rsidRPr="004C754F">
        <w:rPr>
          <w:b/>
          <w:bCs/>
          <w:i/>
          <w:iCs/>
          <w:sz w:val="22"/>
        </w:rPr>
        <w:fldChar w:fldCharType="separate"/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sz w:val="22"/>
        </w:rPr>
        <w:fldChar w:fldCharType="end"/>
      </w:r>
      <w:bookmarkEnd w:id="3"/>
    </w:p>
    <w:p w14:paraId="7B002DEF" w14:textId="6777A990" w:rsidR="003D7481" w:rsidRPr="00955291" w:rsidRDefault="003D7481" w:rsidP="004D0958">
      <w:pPr>
        <w:pStyle w:val="Zhlav"/>
        <w:tabs>
          <w:tab w:val="clear" w:pos="4536"/>
          <w:tab w:val="clear" w:pos="9072"/>
        </w:tabs>
        <w:rPr>
          <w:sz w:val="36"/>
          <w:szCs w:val="36"/>
        </w:rPr>
      </w:pPr>
    </w:p>
    <w:p w14:paraId="50EF2D19" w14:textId="77777777" w:rsidR="00B50BEC" w:rsidRPr="00955291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Cs w:val="24"/>
        </w:rPr>
      </w:pPr>
    </w:p>
    <w:p w14:paraId="500EE073" w14:textId="1533E902" w:rsidR="00DB3424" w:rsidRPr="003C17E2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DB3424">
        <w:rPr>
          <w:b/>
          <w:bCs/>
          <w:sz w:val="22"/>
        </w:rPr>
        <w:t xml:space="preserve">Adresa </w:t>
      </w:r>
      <w:r w:rsidR="000325EB" w:rsidRPr="00DB3424">
        <w:rPr>
          <w:b/>
          <w:bCs/>
          <w:sz w:val="22"/>
        </w:rPr>
        <w:t>korespondenční</w:t>
      </w:r>
      <w:r w:rsidR="00CC2632">
        <w:rPr>
          <w:b/>
          <w:bCs/>
          <w:sz w:val="22"/>
        </w:rPr>
        <w:t xml:space="preserve"> </w:t>
      </w:r>
      <w:r w:rsidR="00DB3424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U</w:t>
      </w:r>
      <w:r w:rsidR="00DB3424" w:rsidRPr="003C17E2">
        <w:rPr>
          <w:i/>
          <w:iCs/>
          <w:sz w:val="20"/>
        </w:rPr>
        <w:t>veďte v případě, že požadujete zaslat povolení v tištěné podobě, jinak se zasílá pouze emailem,</w:t>
      </w:r>
      <w:r w:rsidR="003B6A9C">
        <w:rPr>
          <w:i/>
          <w:iCs/>
          <w:sz w:val="20"/>
        </w:rPr>
        <w:br/>
      </w:r>
      <w:r w:rsidR="00DB3424" w:rsidRPr="003C17E2">
        <w:rPr>
          <w:i/>
          <w:iCs/>
          <w:sz w:val="20"/>
        </w:rPr>
        <w:t>a v kopii na příslušný archiv</w:t>
      </w:r>
      <w:r w:rsidR="003C17E2" w:rsidRPr="003C17E2">
        <w:rPr>
          <w:i/>
          <w:iCs/>
          <w:sz w:val="20"/>
        </w:rPr>
        <w:t>.</w:t>
      </w:r>
      <w:r w:rsidR="00DB3424" w:rsidRPr="003C17E2">
        <w:rPr>
          <w:i/>
          <w:iCs/>
          <w:sz w:val="20"/>
        </w:rPr>
        <w:t>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>
        <w:rPr>
          <w:b/>
          <w:bCs/>
          <w:i/>
          <w:i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B42D08">
        <w:rPr>
          <w:b/>
          <w:bCs/>
          <w:i/>
          <w:iCs/>
          <w:sz w:val="22"/>
          <w:szCs w:val="22"/>
        </w:rPr>
        <w:instrText xml:space="preserve"> FORMTEXT </w:instrText>
      </w:r>
      <w:r w:rsidR="00B42D08">
        <w:rPr>
          <w:b/>
          <w:bCs/>
          <w:i/>
          <w:iCs/>
          <w:sz w:val="22"/>
          <w:szCs w:val="22"/>
        </w:rPr>
      </w:r>
      <w:r w:rsidR="00B42D08">
        <w:rPr>
          <w:b/>
          <w:bCs/>
          <w:i/>
          <w:iCs/>
          <w:sz w:val="22"/>
          <w:szCs w:val="22"/>
        </w:rPr>
        <w:fldChar w:fldCharType="separate"/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sz w:val="22"/>
          <w:szCs w:val="22"/>
        </w:rPr>
        <w:fldChar w:fldCharType="end"/>
      </w:r>
      <w:bookmarkEnd w:id="4"/>
    </w:p>
    <w:p w14:paraId="4E0CA3DA" w14:textId="77777777" w:rsidR="00CE4A19" w:rsidRPr="008C217B" w:rsidRDefault="00CE4A19" w:rsidP="004D0958">
      <w:pPr>
        <w:pStyle w:val="Zhlav"/>
        <w:tabs>
          <w:tab w:val="clear" w:pos="4536"/>
          <w:tab w:val="clear" w:pos="9072"/>
        </w:tabs>
        <w:rPr>
          <w:sz w:val="36"/>
          <w:szCs w:val="36"/>
        </w:rPr>
      </w:pPr>
    </w:p>
    <w:p w14:paraId="6C1501EE" w14:textId="77777777" w:rsidR="008C217B" w:rsidRDefault="008C217B" w:rsidP="004D0958">
      <w:pPr>
        <w:pStyle w:val="Zhlav"/>
        <w:tabs>
          <w:tab w:val="clear" w:pos="4536"/>
          <w:tab w:val="clear" w:pos="9072"/>
        </w:tabs>
        <w:rPr>
          <w:szCs w:val="18"/>
        </w:rPr>
      </w:pPr>
    </w:p>
    <w:p w14:paraId="42AC5E0E" w14:textId="508D2ADB" w:rsidR="00F029AC" w:rsidRPr="009B357C" w:rsidRDefault="003D7481" w:rsidP="004D0958">
      <w:pPr>
        <w:pStyle w:val="Zhlav"/>
        <w:tabs>
          <w:tab w:val="clear" w:pos="4536"/>
          <w:tab w:val="clear" w:pos="9072"/>
        </w:tabs>
        <w:rPr>
          <w:sz w:val="22"/>
        </w:rPr>
      </w:pPr>
      <w:r w:rsidRPr="00DB3424">
        <w:rPr>
          <w:b/>
          <w:bCs/>
          <w:sz w:val="22"/>
        </w:rPr>
        <w:t>Telefon a e-mail žadatele</w:t>
      </w:r>
      <w:r w:rsidRPr="009B357C">
        <w:rPr>
          <w:sz w:val="22"/>
        </w:rPr>
        <w:t xml:space="preserve"> </w:t>
      </w:r>
      <w:r w:rsidRPr="00CC2632">
        <w:rPr>
          <w:i/>
          <w:sz w:val="20"/>
          <w:szCs w:val="18"/>
        </w:rPr>
        <w:t>(</w:t>
      </w:r>
      <w:r w:rsidR="00CC2632">
        <w:rPr>
          <w:i/>
          <w:sz w:val="20"/>
          <w:szCs w:val="18"/>
        </w:rPr>
        <w:t>O</w:t>
      </w:r>
      <w:r w:rsidRPr="00CC2632">
        <w:rPr>
          <w:i/>
          <w:sz w:val="20"/>
          <w:szCs w:val="18"/>
        </w:rPr>
        <w:t>perativní spojení)</w:t>
      </w:r>
      <w:r w:rsidR="00CC2632" w:rsidRPr="004D0958">
        <w:rPr>
          <w:sz w:val="22"/>
        </w:rPr>
        <w:t>:</w:t>
      </w:r>
      <w:r w:rsidR="00B92D8F">
        <w:rPr>
          <w:sz w:val="22"/>
        </w:rPr>
        <w:t xml:space="preserve"> </w:t>
      </w:r>
      <w:r w:rsidR="00F41848">
        <w:rPr>
          <w:sz w:val="22"/>
        </w:rPr>
        <w:t xml:space="preserve"> </w:t>
      </w:r>
      <w:r w:rsidR="00B42D08" w:rsidRPr="004C754F">
        <w:rPr>
          <w:b/>
          <w:bCs/>
          <w:i/>
          <w:iCs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42D08" w:rsidRPr="004C754F">
        <w:rPr>
          <w:b/>
          <w:bCs/>
          <w:i/>
          <w:iCs/>
          <w:sz w:val="22"/>
        </w:rPr>
        <w:instrText xml:space="preserve"> FORMTEXT </w:instrText>
      </w:r>
      <w:r w:rsidR="00B42D08" w:rsidRPr="004C754F">
        <w:rPr>
          <w:b/>
          <w:bCs/>
          <w:i/>
          <w:iCs/>
          <w:sz w:val="22"/>
        </w:rPr>
      </w:r>
      <w:r w:rsidR="00B42D08" w:rsidRPr="004C754F">
        <w:rPr>
          <w:b/>
          <w:bCs/>
          <w:i/>
          <w:iCs/>
          <w:sz w:val="22"/>
        </w:rPr>
        <w:fldChar w:fldCharType="separate"/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sz w:val="22"/>
        </w:rPr>
        <w:fldChar w:fldCharType="end"/>
      </w:r>
      <w:bookmarkEnd w:id="5"/>
    </w:p>
    <w:p w14:paraId="7498A273" w14:textId="77777777" w:rsidR="00CE4A19" w:rsidRPr="00955291" w:rsidRDefault="00CE4A19" w:rsidP="004D0958">
      <w:pPr>
        <w:pStyle w:val="Zhlav"/>
        <w:tabs>
          <w:tab w:val="clear" w:pos="4536"/>
          <w:tab w:val="clear" w:pos="9072"/>
        </w:tabs>
        <w:rPr>
          <w:sz w:val="36"/>
          <w:szCs w:val="36"/>
        </w:rPr>
      </w:pPr>
    </w:p>
    <w:p w14:paraId="613830F2" w14:textId="77777777" w:rsidR="00B50BEC" w:rsidRPr="00CE4A19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Cs w:val="14"/>
        </w:rPr>
      </w:pPr>
    </w:p>
    <w:p w14:paraId="680DA913" w14:textId="795C1D45" w:rsidR="003D7481" w:rsidRPr="003C17E2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DB3424">
        <w:rPr>
          <w:b/>
          <w:bCs/>
          <w:sz w:val="22"/>
        </w:rPr>
        <w:t>Název příslušného státního archivu</w:t>
      </w:r>
      <w:r w:rsidR="00CC2632">
        <w:rPr>
          <w:b/>
          <w:bCs/>
          <w:sz w:val="22"/>
        </w:rPr>
        <w:t xml:space="preserve"> </w:t>
      </w:r>
      <w:r w:rsidR="00DB3424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U</w:t>
      </w:r>
      <w:r w:rsidR="00DB3424" w:rsidRPr="003C17E2">
        <w:rPr>
          <w:i/>
          <w:iCs/>
          <w:sz w:val="20"/>
        </w:rPr>
        <w:t>veďte zkratkou</w:t>
      </w:r>
      <w:r w:rsidR="0095124A">
        <w:rPr>
          <w:i/>
          <w:iCs/>
          <w:sz w:val="20"/>
        </w:rPr>
        <w:t>,</w:t>
      </w:r>
      <w:r w:rsidR="00DB3424" w:rsidRPr="003C17E2">
        <w:rPr>
          <w:i/>
          <w:iCs/>
          <w:sz w:val="20"/>
        </w:rPr>
        <w:t xml:space="preserve"> např. SOA Třeboň, SOkA Tábor apod. Hromadné povolení</w:t>
      </w:r>
      <w:r w:rsidR="003B6A9C">
        <w:rPr>
          <w:i/>
          <w:iCs/>
          <w:sz w:val="20"/>
        </w:rPr>
        <w:br/>
      </w:r>
      <w:r w:rsidR="00DB3424" w:rsidRPr="003C17E2">
        <w:rPr>
          <w:i/>
          <w:iCs/>
          <w:sz w:val="20"/>
        </w:rPr>
        <w:t>pro všechny archivy NEVYDÁVÁME.)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>
        <w:rPr>
          <w:b/>
          <w:bCs/>
          <w:i/>
          <w:i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42D08">
        <w:rPr>
          <w:b/>
          <w:bCs/>
          <w:i/>
          <w:iCs/>
          <w:sz w:val="22"/>
          <w:szCs w:val="22"/>
        </w:rPr>
        <w:instrText xml:space="preserve"> FORMTEXT </w:instrText>
      </w:r>
      <w:r w:rsidR="00B42D08">
        <w:rPr>
          <w:b/>
          <w:bCs/>
          <w:i/>
          <w:iCs/>
          <w:sz w:val="22"/>
          <w:szCs w:val="22"/>
        </w:rPr>
      </w:r>
      <w:r w:rsidR="00B42D08">
        <w:rPr>
          <w:b/>
          <w:bCs/>
          <w:i/>
          <w:iCs/>
          <w:sz w:val="22"/>
          <w:szCs w:val="22"/>
        </w:rPr>
        <w:fldChar w:fldCharType="separate"/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noProof/>
          <w:sz w:val="22"/>
          <w:szCs w:val="22"/>
        </w:rPr>
        <w:t> </w:t>
      </w:r>
      <w:r w:rsidR="00B42D08">
        <w:rPr>
          <w:b/>
          <w:bCs/>
          <w:i/>
          <w:iCs/>
          <w:sz w:val="22"/>
          <w:szCs w:val="22"/>
        </w:rPr>
        <w:fldChar w:fldCharType="end"/>
      </w:r>
      <w:bookmarkEnd w:id="6"/>
    </w:p>
    <w:p w14:paraId="6F1C2ED1" w14:textId="286A16EA" w:rsidR="00B50BEC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</w:p>
    <w:p w14:paraId="08C90DBC" w14:textId="77777777" w:rsidR="00CE4A19" w:rsidRPr="00CE4A19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Cs w:val="14"/>
        </w:rPr>
      </w:pPr>
    </w:p>
    <w:p w14:paraId="69E3DD86" w14:textId="66BD0B2E" w:rsidR="003D7481" w:rsidRPr="003C17E2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6A7C26">
        <w:rPr>
          <w:b/>
          <w:bCs/>
          <w:sz w:val="22"/>
        </w:rPr>
        <w:t>Název příslušných farních, děkanských či vikariátních úřadů</w:t>
      </w:r>
      <w:r w:rsidR="00016465" w:rsidRPr="006A7C26">
        <w:rPr>
          <w:b/>
          <w:bCs/>
          <w:sz w:val="22"/>
        </w:rPr>
        <w:t xml:space="preserve"> (fondů)</w:t>
      </w:r>
      <w:r w:rsidR="00CC2632">
        <w:rPr>
          <w:b/>
          <w:bCs/>
          <w:sz w:val="22"/>
        </w:rPr>
        <w:t xml:space="preserve"> </w:t>
      </w:r>
      <w:r w:rsidR="006A7C26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U</w:t>
      </w:r>
      <w:r w:rsidR="006A7C26" w:rsidRPr="003C17E2">
        <w:rPr>
          <w:i/>
          <w:iCs/>
          <w:sz w:val="20"/>
        </w:rPr>
        <w:t>veďte zkratkou např. FÚ Dubné,</w:t>
      </w:r>
      <w:r w:rsidR="003B6A9C">
        <w:rPr>
          <w:i/>
          <w:iCs/>
          <w:sz w:val="20"/>
        </w:rPr>
        <w:br/>
      </w:r>
      <w:r w:rsidR="006A7C26" w:rsidRPr="003C17E2">
        <w:rPr>
          <w:i/>
          <w:iCs/>
          <w:sz w:val="20"/>
        </w:rPr>
        <w:t>DÚ Soběslav, VÚ Písek (FÚ = farní úřad; DÚ = děkanský úřad; VÚ = vikariátní úřad)</w:t>
      </w:r>
      <w:r w:rsidR="00F666CC">
        <w:rPr>
          <w:i/>
          <w:iCs/>
          <w:sz w:val="20"/>
        </w:rPr>
        <w:t>.</w:t>
      </w:r>
      <w:r w:rsidR="006A7C26" w:rsidRPr="003C17E2">
        <w:rPr>
          <w:i/>
          <w:iCs/>
          <w:sz w:val="20"/>
        </w:rPr>
        <w:t>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 w:rsidRPr="004C754F">
        <w:rPr>
          <w:b/>
          <w:bCs/>
          <w:i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B42D08" w:rsidRPr="004C754F">
        <w:rPr>
          <w:b/>
          <w:bCs/>
          <w:i/>
          <w:iCs/>
          <w:sz w:val="22"/>
          <w:szCs w:val="22"/>
        </w:rPr>
        <w:instrText xml:space="preserve"> FORMTEXT </w:instrText>
      </w:r>
      <w:r w:rsidR="00B42D08" w:rsidRPr="004C754F">
        <w:rPr>
          <w:b/>
          <w:bCs/>
          <w:i/>
          <w:iCs/>
          <w:sz w:val="22"/>
          <w:szCs w:val="22"/>
        </w:rPr>
      </w:r>
      <w:r w:rsidR="00B42D08" w:rsidRPr="004C754F">
        <w:rPr>
          <w:b/>
          <w:bCs/>
          <w:i/>
          <w:iCs/>
          <w:sz w:val="22"/>
          <w:szCs w:val="22"/>
        </w:rPr>
        <w:fldChar w:fldCharType="separate"/>
      </w:r>
      <w:r w:rsidR="00B42D08" w:rsidRPr="004C754F">
        <w:rPr>
          <w:b/>
          <w:bCs/>
          <w:i/>
          <w:iCs/>
          <w:noProof/>
          <w:sz w:val="22"/>
          <w:szCs w:val="22"/>
        </w:rPr>
        <w:t> </w:t>
      </w:r>
      <w:r w:rsidR="00B42D08" w:rsidRPr="004C754F">
        <w:rPr>
          <w:b/>
          <w:bCs/>
          <w:i/>
          <w:iCs/>
          <w:noProof/>
          <w:sz w:val="22"/>
          <w:szCs w:val="22"/>
        </w:rPr>
        <w:t> </w:t>
      </w:r>
      <w:r w:rsidR="00B42D08" w:rsidRPr="004C754F">
        <w:rPr>
          <w:b/>
          <w:bCs/>
          <w:i/>
          <w:iCs/>
          <w:noProof/>
          <w:sz w:val="22"/>
          <w:szCs w:val="22"/>
        </w:rPr>
        <w:t> </w:t>
      </w:r>
      <w:r w:rsidR="00B42D08" w:rsidRPr="004C754F">
        <w:rPr>
          <w:b/>
          <w:bCs/>
          <w:i/>
          <w:iCs/>
          <w:noProof/>
          <w:sz w:val="22"/>
          <w:szCs w:val="22"/>
        </w:rPr>
        <w:t> </w:t>
      </w:r>
      <w:r w:rsidR="00B42D08" w:rsidRPr="004C754F">
        <w:rPr>
          <w:b/>
          <w:bCs/>
          <w:i/>
          <w:iCs/>
          <w:noProof/>
          <w:sz w:val="22"/>
          <w:szCs w:val="22"/>
        </w:rPr>
        <w:t> </w:t>
      </w:r>
      <w:r w:rsidR="00B42D08" w:rsidRPr="004C754F">
        <w:rPr>
          <w:b/>
          <w:bCs/>
          <w:i/>
          <w:iCs/>
          <w:sz w:val="22"/>
          <w:szCs w:val="22"/>
        </w:rPr>
        <w:fldChar w:fldCharType="end"/>
      </w:r>
      <w:bookmarkEnd w:id="7"/>
    </w:p>
    <w:p w14:paraId="65B66081" w14:textId="019DB249" w:rsidR="00B50BEC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</w:p>
    <w:p w14:paraId="106F62AB" w14:textId="77777777" w:rsidR="00CE4A19" w:rsidRPr="00CE4A19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Cs w:val="14"/>
        </w:rPr>
      </w:pPr>
    </w:p>
    <w:p w14:paraId="5E92977E" w14:textId="25424BE9" w:rsidR="00875151" w:rsidRPr="006A7C26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6A7C26">
        <w:rPr>
          <w:b/>
          <w:bCs/>
          <w:sz w:val="22"/>
        </w:rPr>
        <w:t>Důvod bádání</w:t>
      </w:r>
      <w:r w:rsidR="00CC2632">
        <w:rPr>
          <w:b/>
          <w:bCs/>
          <w:sz w:val="22"/>
        </w:rPr>
        <w:t xml:space="preserve"> </w:t>
      </w:r>
      <w:r w:rsidR="006A7C26" w:rsidRPr="006A7C26">
        <w:rPr>
          <w:i/>
          <w:iCs/>
          <w:sz w:val="20"/>
        </w:rPr>
        <w:t>(</w:t>
      </w:r>
      <w:r w:rsidR="001D795D">
        <w:rPr>
          <w:i/>
          <w:iCs/>
          <w:sz w:val="20"/>
        </w:rPr>
        <w:t>B</w:t>
      </w:r>
      <w:r w:rsidR="006A7C26" w:rsidRPr="006A7C26">
        <w:rPr>
          <w:i/>
          <w:iCs/>
          <w:sz w:val="20"/>
        </w:rPr>
        <w:t>líže specifikujte</w:t>
      </w:r>
      <w:r w:rsidR="0095124A">
        <w:rPr>
          <w:i/>
          <w:iCs/>
          <w:sz w:val="20"/>
        </w:rPr>
        <w:t>,</w:t>
      </w:r>
      <w:r w:rsidR="006A7C26" w:rsidRPr="006A7C26">
        <w:rPr>
          <w:i/>
          <w:iCs/>
          <w:sz w:val="20"/>
        </w:rPr>
        <w:t xml:space="preserve"> např. genealogické bádání, podklady pro seminární, bakalářskou aj. práci</w:t>
      </w:r>
      <w:r w:rsidR="0095124A">
        <w:rPr>
          <w:i/>
          <w:iCs/>
          <w:sz w:val="20"/>
        </w:rPr>
        <w:t>,</w:t>
      </w:r>
      <w:r w:rsidR="006A7C26" w:rsidRPr="006A7C26">
        <w:rPr>
          <w:i/>
          <w:iCs/>
          <w:sz w:val="20"/>
        </w:rPr>
        <w:t xml:space="preserve"> na téma: …)</w:t>
      </w:r>
      <w:r w:rsidR="00CC2632" w:rsidRPr="004D0958">
        <w:rPr>
          <w:i/>
          <w:iCs/>
          <w:sz w:val="22"/>
          <w:szCs w:val="22"/>
        </w:rPr>
        <w:t>:</w:t>
      </w:r>
    </w:p>
    <w:p w14:paraId="38CA981D" w14:textId="0F696B4D" w:rsidR="00016465" w:rsidRPr="004C754F" w:rsidRDefault="00B42D08" w:rsidP="004D0958">
      <w:pPr>
        <w:pStyle w:val="Zhlav"/>
        <w:tabs>
          <w:tab w:val="clear" w:pos="4536"/>
          <w:tab w:val="clear" w:pos="9072"/>
          <w:tab w:val="left" w:pos="5103"/>
        </w:tabs>
        <w:rPr>
          <w:b/>
          <w:bCs/>
          <w:i/>
          <w:iCs/>
          <w:szCs w:val="24"/>
        </w:rPr>
      </w:pPr>
      <w:r w:rsidRPr="004C754F">
        <w:rPr>
          <w:b/>
          <w:bCs/>
          <w:i/>
          <w:iCs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4C754F">
        <w:rPr>
          <w:b/>
          <w:bCs/>
          <w:i/>
          <w:iCs/>
          <w:szCs w:val="24"/>
        </w:rPr>
        <w:instrText xml:space="preserve"> FORMTEXT </w:instrText>
      </w:r>
      <w:r w:rsidRPr="004C754F">
        <w:rPr>
          <w:b/>
          <w:bCs/>
          <w:i/>
          <w:iCs/>
          <w:szCs w:val="24"/>
        </w:rPr>
      </w:r>
      <w:r w:rsidRPr="004C754F">
        <w:rPr>
          <w:b/>
          <w:bCs/>
          <w:i/>
          <w:iCs/>
          <w:szCs w:val="24"/>
        </w:rPr>
        <w:fldChar w:fldCharType="separate"/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szCs w:val="24"/>
        </w:rPr>
        <w:fldChar w:fldCharType="end"/>
      </w:r>
      <w:bookmarkEnd w:id="8"/>
    </w:p>
    <w:p w14:paraId="684142FC" w14:textId="77777777" w:rsidR="00CE4A19" w:rsidRPr="00B42D08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  <w:szCs w:val="36"/>
        </w:rPr>
      </w:pPr>
    </w:p>
    <w:p w14:paraId="4F3A541F" w14:textId="421F58AF" w:rsidR="00B50BEC" w:rsidRPr="00B50BEC" w:rsidRDefault="00016465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  <w:r w:rsidRPr="006A7C26">
        <w:rPr>
          <w:b/>
          <w:bCs/>
          <w:sz w:val="22"/>
        </w:rPr>
        <w:t xml:space="preserve">Žádám o povolení použití vlastního reprodukčního zařízení: </w:t>
      </w:r>
      <w:r w:rsidR="00B42D08">
        <w:rPr>
          <w:b/>
          <w:bCs/>
          <w:sz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"/>
      <w:r w:rsidR="00B42D08">
        <w:rPr>
          <w:b/>
          <w:bCs/>
          <w:sz w:val="22"/>
        </w:rPr>
        <w:instrText xml:space="preserve"> FORMCHECKBOX </w:instrText>
      </w:r>
      <w:r w:rsidR="00CB4433">
        <w:rPr>
          <w:b/>
          <w:bCs/>
          <w:sz w:val="22"/>
        </w:rPr>
      </w:r>
      <w:r w:rsidR="00CB4433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9"/>
      <w:r w:rsidR="00B42D08">
        <w:rPr>
          <w:b/>
          <w:bCs/>
          <w:sz w:val="22"/>
        </w:rPr>
        <w:t xml:space="preserve"> </w:t>
      </w:r>
      <w:r w:rsidR="00300E4D">
        <w:rPr>
          <w:b/>
          <w:bCs/>
          <w:sz w:val="22"/>
        </w:rPr>
        <w:t>AN</w:t>
      </w:r>
      <w:r w:rsidRPr="006A7C26">
        <w:rPr>
          <w:b/>
          <w:bCs/>
          <w:sz w:val="22"/>
        </w:rPr>
        <w:t xml:space="preserve">O / </w:t>
      </w:r>
      <w:r w:rsidR="00B42D08">
        <w:rPr>
          <w:b/>
          <w:bCs/>
          <w:sz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2"/>
      <w:r w:rsidR="00B42D08">
        <w:rPr>
          <w:b/>
          <w:bCs/>
          <w:sz w:val="22"/>
        </w:rPr>
        <w:instrText xml:space="preserve"> FORMCHECKBOX </w:instrText>
      </w:r>
      <w:r w:rsidR="00CB4433">
        <w:rPr>
          <w:b/>
          <w:bCs/>
          <w:sz w:val="22"/>
        </w:rPr>
      </w:r>
      <w:r w:rsidR="00CB4433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10"/>
      <w:r w:rsidR="00B42D08">
        <w:rPr>
          <w:b/>
          <w:bCs/>
          <w:sz w:val="22"/>
        </w:rPr>
        <w:t xml:space="preserve"> </w:t>
      </w:r>
      <w:r w:rsidRPr="006A7C26">
        <w:rPr>
          <w:b/>
          <w:bCs/>
          <w:sz w:val="22"/>
        </w:rPr>
        <w:t>NE</w:t>
      </w:r>
    </w:p>
    <w:p w14:paraId="4BF666C2" w14:textId="77777777" w:rsidR="00CE4A19" w:rsidRPr="004D0958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  <w:szCs w:val="36"/>
        </w:rPr>
      </w:pPr>
    </w:p>
    <w:p w14:paraId="792A18B8" w14:textId="7BE870D9" w:rsidR="00875151" w:rsidRPr="006A7C26" w:rsidRDefault="00016465" w:rsidP="004D0958">
      <w:pPr>
        <w:pStyle w:val="Zhlav"/>
        <w:tabs>
          <w:tab w:val="clear" w:pos="4536"/>
          <w:tab w:val="clear" w:pos="9072"/>
        </w:tabs>
        <w:rPr>
          <w:b/>
          <w:bCs/>
          <w:sz w:val="22"/>
        </w:rPr>
      </w:pPr>
      <w:r w:rsidRPr="006A7C26">
        <w:rPr>
          <w:b/>
          <w:bCs/>
          <w:sz w:val="22"/>
        </w:rPr>
        <w:t>Žádám o souhlas s publikováním předmětných archiválií</w:t>
      </w:r>
      <w:r w:rsidR="00875151" w:rsidRPr="006A7C26">
        <w:rPr>
          <w:b/>
          <w:bCs/>
          <w:sz w:val="22"/>
        </w:rPr>
        <w:t>:</w:t>
      </w:r>
      <w:r w:rsidR="00B92D8F" w:rsidRPr="006A7C26">
        <w:rPr>
          <w:b/>
          <w:bCs/>
          <w:sz w:val="22"/>
        </w:rPr>
        <w:t xml:space="preserve"> </w:t>
      </w:r>
      <w:r w:rsidR="00B42D08">
        <w:rPr>
          <w:b/>
          <w:bCs/>
          <w:sz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3"/>
      <w:r w:rsidR="00B42D08">
        <w:rPr>
          <w:b/>
          <w:bCs/>
          <w:sz w:val="22"/>
        </w:rPr>
        <w:instrText xml:space="preserve"> FORMCHECKBOX </w:instrText>
      </w:r>
      <w:r w:rsidR="00CB4433">
        <w:rPr>
          <w:b/>
          <w:bCs/>
          <w:sz w:val="22"/>
        </w:rPr>
      </w:r>
      <w:r w:rsidR="00CB4433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11"/>
      <w:r w:rsidR="00B42D08">
        <w:rPr>
          <w:b/>
          <w:bCs/>
          <w:sz w:val="22"/>
        </w:rPr>
        <w:t xml:space="preserve"> </w:t>
      </w:r>
      <w:r w:rsidRPr="006A7C26">
        <w:rPr>
          <w:b/>
          <w:bCs/>
          <w:sz w:val="22"/>
        </w:rPr>
        <w:t xml:space="preserve">ANO / </w:t>
      </w:r>
      <w:r w:rsidR="00B42D08">
        <w:rPr>
          <w:b/>
          <w:bCs/>
          <w:sz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4"/>
      <w:r w:rsidR="00B42D08">
        <w:rPr>
          <w:b/>
          <w:bCs/>
          <w:sz w:val="22"/>
        </w:rPr>
        <w:instrText xml:space="preserve"> FORMCHECKBOX </w:instrText>
      </w:r>
      <w:r w:rsidR="00CB4433">
        <w:rPr>
          <w:b/>
          <w:bCs/>
          <w:sz w:val="22"/>
        </w:rPr>
      </w:r>
      <w:r w:rsidR="00CB4433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12"/>
      <w:r w:rsidR="00B42D08">
        <w:rPr>
          <w:b/>
          <w:bCs/>
          <w:sz w:val="22"/>
        </w:rPr>
        <w:t xml:space="preserve"> </w:t>
      </w:r>
      <w:r w:rsidRPr="006A7C26">
        <w:rPr>
          <w:b/>
          <w:bCs/>
          <w:sz w:val="22"/>
        </w:rPr>
        <w:t>NE</w:t>
      </w:r>
    </w:p>
    <w:p w14:paraId="5F034340" w14:textId="312BBC9B" w:rsidR="009B357C" w:rsidRPr="006A7C26" w:rsidRDefault="006A7C26" w:rsidP="004D0958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6A7C26">
        <w:rPr>
          <w:i/>
          <w:iCs/>
          <w:sz w:val="20"/>
        </w:rPr>
        <w:t>(</w:t>
      </w:r>
      <w:r w:rsidR="00CC2632">
        <w:rPr>
          <w:i/>
          <w:iCs/>
          <w:sz w:val="20"/>
        </w:rPr>
        <w:t>U</w:t>
      </w:r>
      <w:r w:rsidRPr="006A7C26">
        <w:rPr>
          <w:i/>
          <w:iCs/>
          <w:sz w:val="20"/>
        </w:rPr>
        <w:t xml:space="preserve">veďte </w:t>
      </w:r>
      <w:r w:rsidR="004C754F">
        <w:rPr>
          <w:i/>
          <w:iCs/>
          <w:sz w:val="20"/>
        </w:rPr>
        <w:t xml:space="preserve">zamýšlené </w:t>
      </w:r>
      <w:r w:rsidR="00C11CDF">
        <w:rPr>
          <w:i/>
          <w:iCs/>
          <w:sz w:val="20"/>
        </w:rPr>
        <w:t>umístění reprodukcí archivních materiálů</w:t>
      </w:r>
      <w:r w:rsidR="004C754F">
        <w:rPr>
          <w:i/>
          <w:iCs/>
          <w:sz w:val="20"/>
        </w:rPr>
        <w:t xml:space="preserve">, např. </w:t>
      </w:r>
      <w:r w:rsidRPr="006A7C26">
        <w:rPr>
          <w:i/>
          <w:iCs/>
          <w:sz w:val="20"/>
        </w:rPr>
        <w:t>název publikace</w:t>
      </w:r>
      <w:r w:rsidR="00C11CDF">
        <w:rPr>
          <w:i/>
          <w:iCs/>
          <w:sz w:val="20"/>
        </w:rPr>
        <w:t>, časopisu, webu aj.</w:t>
      </w:r>
      <w:r w:rsidRPr="006A7C26">
        <w:rPr>
          <w:i/>
          <w:iCs/>
          <w:sz w:val="20"/>
        </w:rPr>
        <w:t>, požadujete-li souhlas s publikováním</w:t>
      </w:r>
      <w:r w:rsidR="003C17E2">
        <w:rPr>
          <w:i/>
          <w:iCs/>
          <w:sz w:val="20"/>
        </w:rPr>
        <w:t>.</w:t>
      </w:r>
      <w:r w:rsidRPr="006A7C26">
        <w:rPr>
          <w:i/>
          <w:iCs/>
          <w:sz w:val="20"/>
        </w:rPr>
        <w:t>)</w:t>
      </w:r>
      <w:r w:rsidR="004C754F">
        <w:rPr>
          <w:i/>
          <w:iCs/>
          <w:sz w:val="20"/>
        </w:rPr>
        <w:t>:</w:t>
      </w:r>
    </w:p>
    <w:p w14:paraId="5B92966A" w14:textId="654C95D0" w:rsidR="00CE4A19" w:rsidRPr="004C754F" w:rsidRDefault="00B42D08" w:rsidP="004D0958">
      <w:pPr>
        <w:pStyle w:val="Zhlav"/>
        <w:tabs>
          <w:tab w:val="clear" w:pos="4536"/>
          <w:tab w:val="clear" w:pos="9072"/>
        </w:tabs>
        <w:rPr>
          <w:b/>
          <w:bCs/>
          <w:i/>
          <w:iCs/>
          <w:szCs w:val="24"/>
        </w:rPr>
      </w:pPr>
      <w:r w:rsidRPr="004C754F">
        <w:rPr>
          <w:b/>
          <w:bCs/>
          <w:i/>
          <w:i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Pr="004C754F">
        <w:rPr>
          <w:b/>
          <w:bCs/>
          <w:i/>
          <w:iCs/>
          <w:szCs w:val="24"/>
        </w:rPr>
        <w:instrText xml:space="preserve"> FORMTEXT </w:instrText>
      </w:r>
      <w:r w:rsidRPr="004C754F">
        <w:rPr>
          <w:b/>
          <w:bCs/>
          <w:i/>
          <w:iCs/>
          <w:szCs w:val="24"/>
        </w:rPr>
      </w:r>
      <w:r w:rsidRPr="004C754F">
        <w:rPr>
          <w:b/>
          <w:bCs/>
          <w:i/>
          <w:iCs/>
          <w:szCs w:val="24"/>
        </w:rPr>
        <w:fldChar w:fldCharType="separate"/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noProof/>
          <w:szCs w:val="24"/>
        </w:rPr>
        <w:t> </w:t>
      </w:r>
      <w:r w:rsidRPr="004C754F">
        <w:rPr>
          <w:b/>
          <w:bCs/>
          <w:i/>
          <w:iCs/>
          <w:szCs w:val="24"/>
        </w:rPr>
        <w:fldChar w:fldCharType="end"/>
      </w:r>
      <w:bookmarkEnd w:id="13"/>
    </w:p>
    <w:p w14:paraId="461C4798" w14:textId="45F375CC" w:rsidR="00B42D08" w:rsidRDefault="00B42D08" w:rsidP="0060696E">
      <w:pPr>
        <w:pStyle w:val="Zhlav"/>
        <w:tabs>
          <w:tab w:val="clear" w:pos="4536"/>
          <w:tab w:val="clear" w:pos="9072"/>
        </w:tabs>
        <w:jc w:val="both"/>
        <w:rPr>
          <w:szCs w:val="24"/>
        </w:rPr>
      </w:pPr>
    </w:p>
    <w:p w14:paraId="27FAFC4F" w14:textId="77777777" w:rsidR="00B42D08" w:rsidRDefault="00B42D08" w:rsidP="0060696E">
      <w:pPr>
        <w:pStyle w:val="Zhlav"/>
        <w:tabs>
          <w:tab w:val="clear" w:pos="4536"/>
          <w:tab w:val="clear" w:pos="9072"/>
        </w:tabs>
        <w:jc w:val="both"/>
      </w:pPr>
    </w:p>
    <w:p w14:paraId="4B2E3089" w14:textId="06A9BC1F" w:rsidR="002154AC" w:rsidRPr="006A7C26" w:rsidRDefault="00016465" w:rsidP="00980C4F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</w:rPr>
      </w:pPr>
      <w:r w:rsidRPr="006A7C26">
        <w:rPr>
          <w:b/>
          <w:bCs/>
          <w:sz w:val="22"/>
        </w:rPr>
        <w:t>Různé:</w:t>
      </w:r>
      <w:r w:rsidR="0046348F">
        <w:rPr>
          <w:b/>
          <w:bCs/>
          <w:sz w:val="22"/>
        </w:rPr>
        <w:t xml:space="preserve">  </w:t>
      </w:r>
      <w:r w:rsidR="00B42D08" w:rsidRPr="004C754F">
        <w:rPr>
          <w:b/>
          <w:bCs/>
          <w:i/>
          <w:iCs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="00B42D08" w:rsidRPr="004C754F">
        <w:rPr>
          <w:b/>
          <w:bCs/>
          <w:i/>
          <w:iCs/>
          <w:sz w:val="22"/>
        </w:rPr>
        <w:instrText xml:space="preserve"> FORMTEXT </w:instrText>
      </w:r>
      <w:r w:rsidR="00B42D08" w:rsidRPr="004C754F">
        <w:rPr>
          <w:b/>
          <w:bCs/>
          <w:i/>
          <w:iCs/>
          <w:sz w:val="22"/>
        </w:rPr>
      </w:r>
      <w:r w:rsidR="00B42D08" w:rsidRPr="004C754F">
        <w:rPr>
          <w:b/>
          <w:bCs/>
          <w:i/>
          <w:iCs/>
          <w:sz w:val="22"/>
        </w:rPr>
        <w:fldChar w:fldCharType="separate"/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noProof/>
          <w:sz w:val="22"/>
        </w:rPr>
        <w:t> </w:t>
      </w:r>
      <w:r w:rsidR="00B42D08" w:rsidRPr="004C754F">
        <w:rPr>
          <w:b/>
          <w:bCs/>
          <w:i/>
          <w:iCs/>
          <w:sz w:val="22"/>
        </w:rPr>
        <w:fldChar w:fldCharType="end"/>
      </w:r>
      <w:bookmarkEnd w:id="14"/>
    </w:p>
    <w:p w14:paraId="51C0DEBC" w14:textId="77777777" w:rsidR="00CE4A19" w:rsidRDefault="00CE4A19" w:rsidP="00643D3C">
      <w:pPr>
        <w:pStyle w:val="Zhlav"/>
        <w:tabs>
          <w:tab w:val="clear" w:pos="4536"/>
          <w:tab w:val="clear" w:pos="9072"/>
        </w:tabs>
        <w:jc w:val="both"/>
      </w:pPr>
    </w:p>
    <w:p w14:paraId="1814898B" w14:textId="70504055" w:rsidR="00643D3C" w:rsidRDefault="00643D3C" w:rsidP="00643D3C">
      <w:pPr>
        <w:pStyle w:val="Zhlav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6ED68FE" w14:textId="000AB6B6" w:rsidR="00643D3C" w:rsidRPr="00B92D8F" w:rsidRDefault="00643D3C" w:rsidP="00643D3C">
      <w:pPr>
        <w:pStyle w:val="Zhlav"/>
        <w:tabs>
          <w:tab w:val="clear" w:pos="4536"/>
          <w:tab w:val="clear" w:pos="9072"/>
        </w:tabs>
        <w:jc w:val="both"/>
        <w:rPr>
          <w:vertAlign w:val="sub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1408">
        <w:rPr>
          <w:sz w:val="26"/>
          <w:szCs w:val="26"/>
        </w:rPr>
        <w:tab/>
      </w:r>
    </w:p>
    <w:p w14:paraId="3CE1CDC3" w14:textId="5BB6FD40" w:rsidR="00643D3C" w:rsidRDefault="00193FE3" w:rsidP="00643D3C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  <w:szCs w:val="24"/>
        </w:rPr>
      </w:pPr>
      <w:r w:rsidRPr="006A7C26">
        <w:rPr>
          <w:b/>
          <w:bCs/>
          <w:sz w:val="22"/>
          <w:szCs w:val="24"/>
        </w:rPr>
        <w:t>Datum</w:t>
      </w:r>
      <w:r w:rsidR="009A6E98" w:rsidRPr="006A7C26">
        <w:rPr>
          <w:b/>
          <w:bCs/>
          <w:sz w:val="22"/>
          <w:szCs w:val="24"/>
        </w:rPr>
        <w:t>:</w:t>
      </w:r>
      <w:r w:rsidR="00514778">
        <w:rPr>
          <w:b/>
          <w:bCs/>
          <w:sz w:val="22"/>
          <w:szCs w:val="24"/>
        </w:rPr>
        <w:t xml:space="preserve">  </w:t>
      </w:r>
      <w:r w:rsidR="00B42D08" w:rsidRPr="004C754F">
        <w:rPr>
          <w:b/>
          <w:bCs/>
          <w:i/>
          <w:iCs/>
          <w:sz w:val="22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B42D08" w:rsidRPr="004C754F">
        <w:rPr>
          <w:b/>
          <w:bCs/>
          <w:i/>
          <w:iCs/>
          <w:sz w:val="22"/>
          <w:szCs w:val="24"/>
        </w:rPr>
        <w:instrText xml:space="preserve"> FORMTEXT </w:instrText>
      </w:r>
      <w:r w:rsidR="00B42D08" w:rsidRPr="004C754F">
        <w:rPr>
          <w:b/>
          <w:bCs/>
          <w:i/>
          <w:iCs/>
          <w:sz w:val="22"/>
          <w:szCs w:val="24"/>
        </w:rPr>
      </w:r>
      <w:r w:rsidR="00B42D08" w:rsidRPr="004C754F">
        <w:rPr>
          <w:b/>
          <w:bCs/>
          <w:i/>
          <w:iCs/>
          <w:sz w:val="22"/>
          <w:szCs w:val="24"/>
        </w:rPr>
        <w:fldChar w:fldCharType="separate"/>
      </w:r>
      <w:r w:rsidR="00B42D08" w:rsidRPr="004C754F">
        <w:rPr>
          <w:b/>
          <w:bCs/>
          <w:i/>
          <w:iCs/>
          <w:noProof/>
          <w:sz w:val="22"/>
          <w:szCs w:val="24"/>
        </w:rPr>
        <w:t> </w:t>
      </w:r>
      <w:r w:rsidR="00B42D08" w:rsidRPr="004C754F">
        <w:rPr>
          <w:b/>
          <w:bCs/>
          <w:i/>
          <w:iCs/>
          <w:noProof/>
          <w:sz w:val="22"/>
          <w:szCs w:val="24"/>
        </w:rPr>
        <w:t> </w:t>
      </w:r>
      <w:r w:rsidR="00B42D08" w:rsidRPr="004C754F">
        <w:rPr>
          <w:b/>
          <w:bCs/>
          <w:i/>
          <w:iCs/>
          <w:noProof/>
          <w:sz w:val="22"/>
          <w:szCs w:val="24"/>
        </w:rPr>
        <w:t> </w:t>
      </w:r>
      <w:r w:rsidR="00B42D08" w:rsidRPr="004C754F">
        <w:rPr>
          <w:b/>
          <w:bCs/>
          <w:i/>
          <w:iCs/>
          <w:noProof/>
          <w:sz w:val="22"/>
          <w:szCs w:val="24"/>
        </w:rPr>
        <w:t> </w:t>
      </w:r>
      <w:r w:rsidR="00B42D08" w:rsidRPr="004C754F">
        <w:rPr>
          <w:b/>
          <w:bCs/>
          <w:i/>
          <w:iCs/>
          <w:noProof/>
          <w:sz w:val="22"/>
          <w:szCs w:val="24"/>
        </w:rPr>
        <w:t> </w:t>
      </w:r>
      <w:r w:rsidR="00B42D08" w:rsidRPr="004C754F">
        <w:rPr>
          <w:b/>
          <w:bCs/>
          <w:i/>
          <w:iCs/>
          <w:sz w:val="22"/>
          <w:szCs w:val="24"/>
        </w:rPr>
        <w:fldChar w:fldCharType="end"/>
      </w:r>
      <w:bookmarkEnd w:id="15"/>
      <w:r w:rsidR="00F41848">
        <w:rPr>
          <w:sz w:val="22"/>
          <w:szCs w:val="24"/>
        </w:rPr>
        <w:t xml:space="preserve">  </w:t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proofErr w:type="gramStart"/>
      <w:r w:rsidR="00300E4D">
        <w:rPr>
          <w:sz w:val="22"/>
          <w:szCs w:val="24"/>
        </w:rPr>
        <w:tab/>
        <w:t xml:space="preserve">  </w:t>
      </w:r>
      <w:r w:rsidR="00955291" w:rsidRPr="00B92D8F">
        <w:rPr>
          <w:vertAlign w:val="subscript"/>
        </w:rPr>
        <w:t>…</w:t>
      </w:r>
      <w:proofErr w:type="gramEnd"/>
      <w:r w:rsidR="00955291" w:rsidRPr="00B92D8F">
        <w:rPr>
          <w:vertAlign w:val="subscript"/>
        </w:rPr>
        <w:t>……</w:t>
      </w:r>
      <w:r w:rsidR="00955291">
        <w:rPr>
          <w:vertAlign w:val="subscript"/>
        </w:rPr>
        <w:t>………………………..</w:t>
      </w:r>
      <w:r w:rsidR="00955291" w:rsidRPr="00B92D8F">
        <w:rPr>
          <w:vertAlign w:val="subscript"/>
        </w:rPr>
        <w:t>…….……</w:t>
      </w:r>
    </w:p>
    <w:p w14:paraId="03D867D1" w14:textId="2EA3DDE4" w:rsidR="00955291" w:rsidRDefault="00955291" w:rsidP="00955291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6A7C26">
        <w:rPr>
          <w:b/>
          <w:bCs/>
          <w:sz w:val="22"/>
          <w:szCs w:val="24"/>
        </w:rPr>
        <w:t>podpis žadatele</w:t>
      </w:r>
    </w:p>
    <w:p w14:paraId="3D9F847C" w14:textId="77777777" w:rsidR="009B357C" w:rsidRPr="00A1283F" w:rsidRDefault="009B357C" w:rsidP="00073296">
      <w:pPr>
        <w:pStyle w:val="Zhlav"/>
        <w:tabs>
          <w:tab w:val="clear" w:pos="4536"/>
          <w:tab w:val="clear" w:pos="9072"/>
        </w:tabs>
        <w:jc w:val="center"/>
        <w:rPr>
          <w:sz w:val="10"/>
          <w:szCs w:val="24"/>
        </w:rPr>
      </w:pPr>
    </w:p>
    <w:p w14:paraId="78424AA0" w14:textId="01E753C6" w:rsidR="00C11CDF" w:rsidRDefault="009B357C" w:rsidP="00C11CDF">
      <w:pPr>
        <w:pStyle w:val="Zhlav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>--------------------------------------------------------</w:t>
      </w:r>
      <w:r w:rsidR="00955291">
        <w:rPr>
          <w:szCs w:val="24"/>
        </w:rPr>
        <w:t>---</w:t>
      </w:r>
      <w:r>
        <w:rPr>
          <w:szCs w:val="24"/>
        </w:rPr>
        <w:t>----------</w:t>
      </w:r>
      <w:r w:rsidR="00C11CDF">
        <w:rPr>
          <w:szCs w:val="24"/>
        </w:rPr>
        <w:t>--</w:t>
      </w:r>
      <w:r>
        <w:rPr>
          <w:szCs w:val="24"/>
        </w:rPr>
        <w:t>--------------------------------------------</w:t>
      </w:r>
      <w:r w:rsidR="0025783F">
        <w:rPr>
          <w:szCs w:val="24"/>
        </w:rPr>
        <w:t>--</w:t>
      </w:r>
      <w:r>
        <w:rPr>
          <w:szCs w:val="24"/>
        </w:rPr>
        <w:t>----------</w:t>
      </w:r>
    </w:p>
    <w:p w14:paraId="0E822B00" w14:textId="2FB26025" w:rsidR="00980C4F" w:rsidRPr="00882C07" w:rsidRDefault="005C7A11" w:rsidP="0025783F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 w:rsidRPr="00882C07">
        <w:rPr>
          <w:b/>
          <w:sz w:val="22"/>
          <w:szCs w:val="22"/>
        </w:rPr>
        <w:t xml:space="preserve">Řádně </w:t>
      </w:r>
      <w:r w:rsidR="002F7482" w:rsidRPr="00882C07">
        <w:rPr>
          <w:b/>
          <w:sz w:val="22"/>
          <w:szCs w:val="22"/>
        </w:rPr>
        <w:t xml:space="preserve">a úplně </w:t>
      </w:r>
      <w:r w:rsidR="009B357C" w:rsidRPr="00882C07">
        <w:rPr>
          <w:b/>
          <w:sz w:val="22"/>
          <w:szCs w:val="22"/>
        </w:rPr>
        <w:t>vyplněnou žádo</w:t>
      </w:r>
      <w:r w:rsidRPr="00882C07">
        <w:rPr>
          <w:b/>
          <w:sz w:val="22"/>
          <w:szCs w:val="22"/>
        </w:rPr>
        <w:t>st za</w:t>
      </w:r>
      <w:r w:rsidR="009B357C" w:rsidRPr="00882C07">
        <w:rPr>
          <w:b/>
          <w:sz w:val="22"/>
          <w:szCs w:val="22"/>
        </w:rPr>
        <w:t xml:space="preserve">šlete </w:t>
      </w:r>
      <w:r w:rsidR="00241C53">
        <w:rPr>
          <w:b/>
          <w:sz w:val="22"/>
          <w:szCs w:val="22"/>
        </w:rPr>
        <w:t xml:space="preserve">dopisní cestou </w:t>
      </w:r>
      <w:r w:rsidR="006A7C26" w:rsidRPr="00882C07">
        <w:rPr>
          <w:b/>
          <w:sz w:val="22"/>
          <w:szCs w:val="22"/>
        </w:rPr>
        <w:t xml:space="preserve">nebo osobně </w:t>
      </w:r>
      <w:r w:rsidRPr="00882C07">
        <w:rPr>
          <w:b/>
          <w:sz w:val="22"/>
          <w:szCs w:val="22"/>
        </w:rPr>
        <w:t>předejte</w:t>
      </w:r>
      <w:r w:rsidR="0025783F">
        <w:rPr>
          <w:b/>
          <w:sz w:val="22"/>
          <w:szCs w:val="22"/>
        </w:rPr>
        <w:br/>
      </w:r>
      <w:r w:rsidR="009B357C" w:rsidRPr="00882C07">
        <w:rPr>
          <w:b/>
          <w:sz w:val="22"/>
          <w:szCs w:val="22"/>
        </w:rPr>
        <w:t>na adresu</w:t>
      </w:r>
      <w:r w:rsidR="0025783F">
        <w:rPr>
          <w:b/>
          <w:sz w:val="22"/>
          <w:szCs w:val="22"/>
        </w:rPr>
        <w:t xml:space="preserve"> </w:t>
      </w:r>
      <w:r w:rsidRPr="00882C07">
        <w:rPr>
          <w:b/>
          <w:sz w:val="22"/>
          <w:szCs w:val="22"/>
        </w:rPr>
        <w:t>Biskupství</w:t>
      </w:r>
      <w:r w:rsidR="00241C53">
        <w:rPr>
          <w:b/>
          <w:sz w:val="22"/>
          <w:szCs w:val="22"/>
        </w:rPr>
        <w:t xml:space="preserve"> </w:t>
      </w:r>
      <w:r w:rsidRPr="00882C07">
        <w:rPr>
          <w:b/>
          <w:sz w:val="22"/>
          <w:szCs w:val="22"/>
        </w:rPr>
        <w:t>českobudějovického</w:t>
      </w:r>
      <w:r w:rsidR="00C11CDF">
        <w:rPr>
          <w:b/>
          <w:sz w:val="22"/>
          <w:szCs w:val="22"/>
        </w:rPr>
        <w:t xml:space="preserve"> </w:t>
      </w:r>
      <w:r w:rsidRPr="00882C07">
        <w:rPr>
          <w:b/>
          <w:sz w:val="22"/>
          <w:szCs w:val="22"/>
        </w:rPr>
        <w:t>uvedeno</w:t>
      </w:r>
      <w:r w:rsidR="0095124A">
        <w:rPr>
          <w:b/>
          <w:sz w:val="22"/>
          <w:szCs w:val="22"/>
        </w:rPr>
        <w:t>u</w:t>
      </w:r>
      <w:r w:rsidRPr="00882C07">
        <w:rPr>
          <w:b/>
          <w:sz w:val="22"/>
          <w:szCs w:val="22"/>
        </w:rPr>
        <w:t xml:space="preserve"> v hlavičce žádosti,</w:t>
      </w:r>
      <w:r w:rsidR="0025783F">
        <w:rPr>
          <w:b/>
          <w:sz w:val="22"/>
          <w:szCs w:val="22"/>
        </w:rPr>
        <w:br/>
        <w:t>případně</w:t>
      </w:r>
      <w:r w:rsidRPr="00882C07">
        <w:rPr>
          <w:b/>
          <w:sz w:val="22"/>
          <w:szCs w:val="22"/>
        </w:rPr>
        <w:t xml:space="preserve"> </w:t>
      </w:r>
      <w:r w:rsidR="0053728E">
        <w:rPr>
          <w:b/>
          <w:sz w:val="22"/>
          <w:szCs w:val="22"/>
        </w:rPr>
        <w:t>tuto z</w:t>
      </w:r>
      <w:r w:rsidR="00241C53">
        <w:rPr>
          <w:b/>
          <w:sz w:val="22"/>
          <w:szCs w:val="22"/>
        </w:rPr>
        <w:t xml:space="preserve">ašlete </w:t>
      </w:r>
      <w:r w:rsidRPr="00882C07">
        <w:rPr>
          <w:b/>
          <w:sz w:val="22"/>
          <w:szCs w:val="22"/>
        </w:rPr>
        <w:t>e-mailem</w:t>
      </w:r>
      <w:r w:rsidR="00882C07">
        <w:rPr>
          <w:b/>
          <w:sz w:val="22"/>
          <w:szCs w:val="22"/>
        </w:rPr>
        <w:t xml:space="preserve"> </w:t>
      </w:r>
      <w:r w:rsidR="00C11CDF">
        <w:rPr>
          <w:b/>
          <w:sz w:val="22"/>
          <w:szCs w:val="22"/>
        </w:rPr>
        <w:t xml:space="preserve">na adresu </w:t>
      </w:r>
      <w:r w:rsidR="00882C07" w:rsidRPr="0025783F">
        <w:rPr>
          <w:b/>
          <w:i/>
          <w:iCs/>
          <w:sz w:val="22"/>
          <w:szCs w:val="22"/>
        </w:rPr>
        <w:t>kurie@bcb.cz</w:t>
      </w:r>
      <w:r w:rsidR="00980C4F" w:rsidRPr="00882C07">
        <w:rPr>
          <w:b/>
          <w:sz w:val="22"/>
          <w:szCs w:val="22"/>
        </w:rPr>
        <w:t>.</w:t>
      </w:r>
    </w:p>
    <w:sectPr w:rsidR="00980C4F" w:rsidRPr="00882C07" w:rsidSect="00016465">
      <w:pgSz w:w="11906" w:h="16838" w:code="9"/>
      <w:pgMar w:top="851" w:right="567" w:bottom="567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75A8" w14:textId="77777777" w:rsidR="00CB4433" w:rsidRDefault="00CB4433">
      <w:r>
        <w:separator/>
      </w:r>
    </w:p>
  </w:endnote>
  <w:endnote w:type="continuationSeparator" w:id="0">
    <w:p w14:paraId="10E1E109" w14:textId="77777777" w:rsidR="00CB4433" w:rsidRDefault="00CB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67A7" w14:textId="77777777" w:rsidR="00CB4433" w:rsidRDefault="00CB4433">
      <w:r>
        <w:separator/>
      </w:r>
    </w:p>
  </w:footnote>
  <w:footnote w:type="continuationSeparator" w:id="0">
    <w:p w14:paraId="1E4DBE99" w14:textId="77777777" w:rsidR="00CB4433" w:rsidRDefault="00CB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FF"/>
    <w:rsid w:val="00016465"/>
    <w:rsid w:val="0001660A"/>
    <w:rsid w:val="0002653A"/>
    <w:rsid w:val="000325EB"/>
    <w:rsid w:val="00033222"/>
    <w:rsid w:val="000450CA"/>
    <w:rsid w:val="00052F94"/>
    <w:rsid w:val="00054F2E"/>
    <w:rsid w:val="0006116F"/>
    <w:rsid w:val="000630DB"/>
    <w:rsid w:val="00072565"/>
    <w:rsid w:val="00073296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D7AE8"/>
    <w:rsid w:val="000E0044"/>
    <w:rsid w:val="000E65A8"/>
    <w:rsid w:val="000F1DEF"/>
    <w:rsid w:val="000F3E34"/>
    <w:rsid w:val="000F55BA"/>
    <w:rsid w:val="000F59ED"/>
    <w:rsid w:val="001021F2"/>
    <w:rsid w:val="001039E1"/>
    <w:rsid w:val="0010570C"/>
    <w:rsid w:val="001211FA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1408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91307"/>
    <w:rsid w:val="00193FE3"/>
    <w:rsid w:val="00195590"/>
    <w:rsid w:val="00195E8E"/>
    <w:rsid w:val="001A0242"/>
    <w:rsid w:val="001A7E50"/>
    <w:rsid w:val="001B683A"/>
    <w:rsid w:val="001B7382"/>
    <w:rsid w:val="001C5E6B"/>
    <w:rsid w:val="001D795D"/>
    <w:rsid w:val="001E3D08"/>
    <w:rsid w:val="001E4476"/>
    <w:rsid w:val="001E7E3C"/>
    <w:rsid w:val="001F0426"/>
    <w:rsid w:val="001F31B5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1C53"/>
    <w:rsid w:val="0024365C"/>
    <w:rsid w:val="00246D2C"/>
    <w:rsid w:val="00251FC3"/>
    <w:rsid w:val="00253B2F"/>
    <w:rsid w:val="002557F2"/>
    <w:rsid w:val="00256511"/>
    <w:rsid w:val="002569D8"/>
    <w:rsid w:val="00256D20"/>
    <w:rsid w:val="0025783F"/>
    <w:rsid w:val="00266C77"/>
    <w:rsid w:val="00274524"/>
    <w:rsid w:val="00287EEB"/>
    <w:rsid w:val="00294656"/>
    <w:rsid w:val="00294AFF"/>
    <w:rsid w:val="002A20F9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2F7482"/>
    <w:rsid w:val="00300363"/>
    <w:rsid w:val="00300E4D"/>
    <w:rsid w:val="003212BE"/>
    <w:rsid w:val="00323D9A"/>
    <w:rsid w:val="00332F07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91F70"/>
    <w:rsid w:val="003A13BF"/>
    <w:rsid w:val="003A57C9"/>
    <w:rsid w:val="003A64F2"/>
    <w:rsid w:val="003B28BC"/>
    <w:rsid w:val="003B4FE6"/>
    <w:rsid w:val="003B625E"/>
    <w:rsid w:val="003B6A9C"/>
    <w:rsid w:val="003B7E3F"/>
    <w:rsid w:val="003C17E2"/>
    <w:rsid w:val="003C5278"/>
    <w:rsid w:val="003D1E71"/>
    <w:rsid w:val="003D2842"/>
    <w:rsid w:val="003D7481"/>
    <w:rsid w:val="003E3313"/>
    <w:rsid w:val="003F309E"/>
    <w:rsid w:val="003F3A33"/>
    <w:rsid w:val="003F77A4"/>
    <w:rsid w:val="00401296"/>
    <w:rsid w:val="00402D4A"/>
    <w:rsid w:val="00411022"/>
    <w:rsid w:val="004304D0"/>
    <w:rsid w:val="00434480"/>
    <w:rsid w:val="004440E9"/>
    <w:rsid w:val="004533E2"/>
    <w:rsid w:val="00453629"/>
    <w:rsid w:val="00453EFB"/>
    <w:rsid w:val="00457010"/>
    <w:rsid w:val="0046348F"/>
    <w:rsid w:val="0046516D"/>
    <w:rsid w:val="00467B1B"/>
    <w:rsid w:val="004872AC"/>
    <w:rsid w:val="00491FB2"/>
    <w:rsid w:val="004A4979"/>
    <w:rsid w:val="004B1322"/>
    <w:rsid w:val="004C1035"/>
    <w:rsid w:val="004C3D6E"/>
    <w:rsid w:val="004C754F"/>
    <w:rsid w:val="004D0958"/>
    <w:rsid w:val="004D2E5D"/>
    <w:rsid w:val="004D3E6E"/>
    <w:rsid w:val="004D5DAA"/>
    <w:rsid w:val="004E2FEF"/>
    <w:rsid w:val="004E4F60"/>
    <w:rsid w:val="00500A8D"/>
    <w:rsid w:val="005050CD"/>
    <w:rsid w:val="00514778"/>
    <w:rsid w:val="00516786"/>
    <w:rsid w:val="00520507"/>
    <w:rsid w:val="0052193F"/>
    <w:rsid w:val="00531241"/>
    <w:rsid w:val="0053728E"/>
    <w:rsid w:val="005418E1"/>
    <w:rsid w:val="005423A9"/>
    <w:rsid w:val="00543110"/>
    <w:rsid w:val="00551488"/>
    <w:rsid w:val="0055394B"/>
    <w:rsid w:val="00560C5F"/>
    <w:rsid w:val="00563E74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97E87"/>
    <w:rsid w:val="005A172E"/>
    <w:rsid w:val="005A4255"/>
    <w:rsid w:val="005A42C9"/>
    <w:rsid w:val="005A4CCB"/>
    <w:rsid w:val="005A6742"/>
    <w:rsid w:val="005B044A"/>
    <w:rsid w:val="005B3497"/>
    <w:rsid w:val="005C50FA"/>
    <w:rsid w:val="005C7A11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3AC1"/>
    <w:rsid w:val="00606007"/>
    <w:rsid w:val="0060696E"/>
    <w:rsid w:val="0060792C"/>
    <w:rsid w:val="00612781"/>
    <w:rsid w:val="006254BF"/>
    <w:rsid w:val="00632C00"/>
    <w:rsid w:val="00632CED"/>
    <w:rsid w:val="00634BEF"/>
    <w:rsid w:val="00641817"/>
    <w:rsid w:val="00643D3C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87B94"/>
    <w:rsid w:val="00687C17"/>
    <w:rsid w:val="00692CB6"/>
    <w:rsid w:val="006939A2"/>
    <w:rsid w:val="006A1FE8"/>
    <w:rsid w:val="006A331D"/>
    <w:rsid w:val="006A4066"/>
    <w:rsid w:val="006A7C26"/>
    <w:rsid w:val="006B18FC"/>
    <w:rsid w:val="006B6FA1"/>
    <w:rsid w:val="006C1600"/>
    <w:rsid w:val="006C1D43"/>
    <w:rsid w:val="006D5055"/>
    <w:rsid w:val="006D5AC7"/>
    <w:rsid w:val="006D7DE1"/>
    <w:rsid w:val="006F463B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2106C"/>
    <w:rsid w:val="00724C70"/>
    <w:rsid w:val="007259A5"/>
    <w:rsid w:val="00730720"/>
    <w:rsid w:val="007323C2"/>
    <w:rsid w:val="007342EA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35D1"/>
    <w:rsid w:val="00786CBD"/>
    <w:rsid w:val="00794CA1"/>
    <w:rsid w:val="00797EE0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8A9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46E1E"/>
    <w:rsid w:val="00850F22"/>
    <w:rsid w:val="00851EEB"/>
    <w:rsid w:val="00852209"/>
    <w:rsid w:val="00854D12"/>
    <w:rsid w:val="00854F35"/>
    <w:rsid w:val="00862B42"/>
    <w:rsid w:val="00872BCC"/>
    <w:rsid w:val="00874533"/>
    <w:rsid w:val="0087465E"/>
    <w:rsid w:val="00875151"/>
    <w:rsid w:val="008760C9"/>
    <w:rsid w:val="0088081E"/>
    <w:rsid w:val="008813AC"/>
    <w:rsid w:val="00882C07"/>
    <w:rsid w:val="008840F7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217B"/>
    <w:rsid w:val="008C3228"/>
    <w:rsid w:val="008C3C9F"/>
    <w:rsid w:val="008D001B"/>
    <w:rsid w:val="008D166E"/>
    <w:rsid w:val="008D68C5"/>
    <w:rsid w:val="008D7B86"/>
    <w:rsid w:val="008E4C75"/>
    <w:rsid w:val="008E7B89"/>
    <w:rsid w:val="008F298A"/>
    <w:rsid w:val="008F3E73"/>
    <w:rsid w:val="008F7484"/>
    <w:rsid w:val="009021FF"/>
    <w:rsid w:val="009029B1"/>
    <w:rsid w:val="00903CFB"/>
    <w:rsid w:val="00914754"/>
    <w:rsid w:val="00915850"/>
    <w:rsid w:val="00920124"/>
    <w:rsid w:val="00925A8E"/>
    <w:rsid w:val="00933E04"/>
    <w:rsid w:val="0093557D"/>
    <w:rsid w:val="00941F6A"/>
    <w:rsid w:val="009432EE"/>
    <w:rsid w:val="009437D1"/>
    <w:rsid w:val="009451EF"/>
    <w:rsid w:val="00947413"/>
    <w:rsid w:val="00950481"/>
    <w:rsid w:val="0095124A"/>
    <w:rsid w:val="0095439E"/>
    <w:rsid w:val="00955291"/>
    <w:rsid w:val="009651F3"/>
    <w:rsid w:val="00970180"/>
    <w:rsid w:val="0098023E"/>
    <w:rsid w:val="00980C4F"/>
    <w:rsid w:val="0098325B"/>
    <w:rsid w:val="00990E33"/>
    <w:rsid w:val="00997252"/>
    <w:rsid w:val="009A2237"/>
    <w:rsid w:val="009A6E98"/>
    <w:rsid w:val="009A751E"/>
    <w:rsid w:val="009B1015"/>
    <w:rsid w:val="009B199B"/>
    <w:rsid w:val="009B357C"/>
    <w:rsid w:val="009B3BB5"/>
    <w:rsid w:val="009C0029"/>
    <w:rsid w:val="009C0A31"/>
    <w:rsid w:val="009C0D84"/>
    <w:rsid w:val="009C357F"/>
    <w:rsid w:val="009C38B6"/>
    <w:rsid w:val="009C5117"/>
    <w:rsid w:val="009D1821"/>
    <w:rsid w:val="009D3E28"/>
    <w:rsid w:val="009D4EC8"/>
    <w:rsid w:val="009E216C"/>
    <w:rsid w:val="009E2ADD"/>
    <w:rsid w:val="009E48F8"/>
    <w:rsid w:val="009F2F5C"/>
    <w:rsid w:val="009F520B"/>
    <w:rsid w:val="009F757F"/>
    <w:rsid w:val="00A07679"/>
    <w:rsid w:val="00A1283F"/>
    <w:rsid w:val="00A134E0"/>
    <w:rsid w:val="00A14735"/>
    <w:rsid w:val="00A20E24"/>
    <w:rsid w:val="00A22093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A1324"/>
    <w:rsid w:val="00AA150F"/>
    <w:rsid w:val="00AA5C85"/>
    <w:rsid w:val="00AA606B"/>
    <w:rsid w:val="00AA6BFC"/>
    <w:rsid w:val="00AB2B9F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2D08"/>
    <w:rsid w:val="00B46C84"/>
    <w:rsid w:val="00B46E3D"/>
    <w:rsid w:val="00B50BEC"/>
    <w:rsid w:val="00B50EE5"/>
    <w:rsid w:val="00B51D28"/>
    <w:rsid w:val="00B57919"/>
    <w:rsid w:val="00B606D2"/>
    <w:rsid w:val="00B70AA5"/>
    <w:rsid w:val="00B71CD3"/>
    <w:rsid w:val="00B846D9"/>
    <w:rsid w:val="00B85B77"/>
    <w:rsid w:val="00B92D8F"/>
    <w:rsid w:val="00B970F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0945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1CDF"/>
    <w:rsid w:val="00C12A08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5A4B"/>
    <w:rsid w:val="00C474CE"/>
    <w:rsid w:val="00C5252D"/>
    <w:rsid w:val="00C552B8"/>
    <w:rsid w:val="00C57728"/>
    <w:rsid w:val="00C648FF"/>
    <w:rsid w:val="00C711A6"/>
    <w:rsid w:val="00C8325D"/>
    <w:rsid w:val="00C9163F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4433"/>
    <w:rsid w:val="00CB5424"/>
    <w:rsid w:val="00CB60D7"/>
    <w:rsid w:val="00CB76D6"/>
    <w:rsid w:val="00CC2632"/>
    <w:rsid w:val="00CC342F"/>
    <w:rsid w:val="00CC46A3"/>
    <w:rsid w:val="00CC58C2"/>
    <w:rsid w:val="00CC66E4"/>
    <w:rsid w:val="00CD2138"/>
    <w:rsid w:val="00CD3B36"/>
    <w:rsid w:val="00CE289A"/>
    <w:rsid w:val="00CE4A19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38FA"/>
    <w:rsid w:val="00D43E34"/>
    <w:rsid w:val="00D5154E"/>
    <w:rsid w:val="00D752B7"/>
    <w:rsid w:val="00D76017"/>
    <w:rsid w:val="00D91098"/>
    <w:rsid w:val="00D911FF"/>
    <w:rsid w:val="00D91FF6"/>
    <w:rsid w:val="00D95D3C"/>
    <w:rsid w:val="00DA392A"/>
    <w:rsid w:val="00DB3424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24772"/>
    <w:rsid w:val="00E342A5"/>
    <w:rsid w:val="00E4014F"/>
    <w:rsid w:val="00E46296"/>
    <w:rsid w:val="00E53A38"/>
    <w:rsid w:val="00E53A85"/>
    <w:rsid w:val="00E53D7C"/>
    <w:rsid w:val="00E54219"/>
    <w:rsid w:val="00E544BF"/>
    <w:rsid w:val="00E544E3"/>
    <w:rsid w:val="00E5564E"/>
    <w:rsid w:val="00E61ED6"/>
    <w:rsid w:val="00E63063"/>
    <w:rsid w:val="00E64A2A"/>
    <w:rsid w:val="00E738B2"/>
    <w:rsid w:val="00E760DB"/>
    <w:rsid w:val="00E777C2"/>
    <w:rsid w:val="00E8146F"/>
    <w:rsid w:val="00E86D79"/>
    <w:rsid w:val="00E879BF"/>
    <w:rsid w:val="00E922B0"/>
    <w:rsid w:val="00EA052C"/>
    <w:rsid w:val="00EA6227"/>
    <w:rsid w:val="00EB58F1"/>
    <w:rsid w:val="00EC27A7"/>
    <w:rsid w:val="00ED2B6A"/>
    <w:rsid w:val="00EE184F"/>
    <w:rsid w:val="00EE4CF8"/>
    <w:rsid w:val="00EF3CCA"/>
    <w:rsid w:val="00EF6D3D"/>
    <w:rsid w:val="00F029AC"/>
    <w:rsid w:val="00F03AC1"/>
    <w:rsid w:val="00F0402E"/>
    <w:rsid w:val="00F06294"/>
    <w:rsid w:val="00F134BF"/>
    <w:rsid w:val="00F139AA"/>
    <w:rsid w:val="00F16B1D"/>
    <w:rsid w:val="00F16BF0"/>
    <w:rsid w:val="00F213AD"/>
    <w:rsid w:val="00F2307C"/>
    <w:rsid w:val="00F230DB"/>
    <w:rsid w:val="00F26058"/>
    <w:rsid w:val="00F2721F"/>
    <w:rsid w:val="00F41848"/>
    <w:rsid w:val="00F42749"/>
    <w:rsid w:val="00F43090"/>
    <w:rsid w:val="00F43741"/>
    <w:rsid w:val="00F46695"/>
    <w:rsid w:val="00F50E5D"/>
    <w:rsid w:val="00F5555A"/>
    <w:rsid w:val="00F571BD"/>
    <w:rsid w:val="00F572FD"/>
    <w:rsid w:val="00F64AC0"/>
    <w:rsid w:val="00F666CC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3660"/>
    <w:rsid w:val="00FE41D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EC02F"/>
  <w15:chartTrackingRefBased/>
  <w15:docId w15:val="{88464A43-6BE9-4AD9-AE04-BDA60768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391F70"/>
    <w:rPr>
      <w:b/>
      <w:sz w:val="28"/>
      <w:u w:val="single"/>
    </w:rPr>
  </w:style>
  <w:style w:type="character" w:customStyle="1" w:styleId="ZhlavChar">
    <w:name w:val="Záhlaví Char"/>
    <w:basedOn w:val="Standardnpsmoodstavce"/>
    <w:link w:val="Zhlav"/>
    <w:rsid w:val="00DB3424"/>
    <w:rPr>
      <w:sz w:val="24"/>
    </w:rPr>
  </w:style>
  <w:style w:type="character" w:styleId="Zstupntext">
    <w:name w:val="Placeholder Text"/>
    <w:basedOn w:val="Standardnpsmoodstavce"/>
    <w:uiPriority w:val="99"/>
    <w:semiHidden/>
    <w:rsid w:val="00F418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a\Desktop\&#381;&#225;dost%20o%20povolen&#237;%20studia%20v%20SOkA-vypln&#283;n&#237;%20ru&#269;n&#28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povolení studia v SOkA-vyplnění ručně.dotx</Template>
  <TotalTime>14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Miroslav Bína</dc:creator>
  <cp:keywords/>
  <dc:description/>
  <cp:lastModifiedBy>Bauer Jan</cp:lastModifiedBy>
  <cp:revision>4</cp:revision>
  <cp:lastPrinted>2025-10-08T12:48:00Z</cp:lastPrinted>
  <dcterms:created xsi:type="dcterms:W3CDTF">2025-10-08T13:15:00Z</dcterms:created>
  <dcterms:modified xsi:type="dcterms:W3CDTF">2025-10-08T13:44:00Z</dcterms:modified>
</cp:coreProperties>
</file>